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5D1C" w14:textId="23ADC4A8" w:rsidR="00CE118F" w:rsidRPr="004A49B3" w:rsidRDefault="00CE118F" w:rsidP="00CE118F">
      <w:pPr>
        <w:jc w:val="center"/>
        <w:rPr>
          <w:rFonts w:ascii="Tahoma" w:hAnsi="Tahoma"/>
          <w:b/>
          <w:sz w:val="52"/>
          <w:szCs w:val="52"/>
        </w:rPr>
      </w:pPr>
      <w:r w:rsidRPr="004A49B3">
        <w:rPr>
          <w:rFonts w:ascii="Tahoma" w:hAnsi="Tahoma"/>
          <w:b/>
          <w:sz w:val="52"/>
          <w:szCs w:val="52"/>
        </w:rPr>
        <w:t xml:space="preserve">JUNÁK – </w:t>
      </w:r>
      <w:r w:rsidR="003014A0">
        <w:rPr>
          <w:rFonts w:ascii="Tahoma" w:hAnsi="Tahoma"/>
          <w:b/>
          <w:sz w:val="52"/>
          <w:szCs w:val="52"/>
        </w:rPr>
        <w:t>český skaut</w:t>
      </w:r>
    </w:p>
    <w:p w14:paraId="25A7F515" w14:textId="61ABB9CD" w:rsidR="00CE118F" w:rsidRDefault="00CE118F" w:rsidP="00CE118F">
      <w:pPr>
        <w:jc w:val="center"/>
        <w:rPr>
          <w:rFonts w:ascii="Tahoma" w:hAnsi="Tahoma" w:cs="Tahoma"/>
          <w:sz w:val="40"/>
          <w:szCs w:val="40"/>
        </w:rPr>
      </w:pPr>
      <w:r w:rsidRPr="004A49B3">
        <w:rPr>
          <w:rFonts w:ascii="Tahoma" w:hAnsi="Tahoma"/>
          <w:sz w:val="52"/>
          <w:szCs w:val="52"/>
        </w:rPr>
        <w:t>středisko Františka Pecháčka Bludov</w:t>
      </w:r>
      <w:r w:rsidR="003014A0">
        <w:rPr>
          <w:rFonts w:ascii="Tahoma" w:hAnsi="Tahoma"/>
          <w:sz w:val="52"/>
          <w:szCs w:val="52"/>
        </w:rPr>
        <w:t xml:space="preserve">, </w:t>
      </w:r>
      <w:proofErr w:type="spellStart"/>
      <w:r w:rsidR="003014A0">
        <w:rPr>
          <w:rFonts w:ascii="Tahoma" w:hAnsi="Tahoma"/>
          <w:sz w:val="52"/>
          <w:szCs w:val="52"/>
        </w:rPr>
        <w:t>z.s</w:t>
      </w:r>
      <w:proofErr w:type="spellEnd"/>
      <w:r w:rsidR="003014A0">
        <w:rPr>
          <w:rFonts w:ascii="Tahoma" w:hAnsi="Tahoma"/>
          <w:sz w:val="52"/>
          <w:szCs w:val="52"/>
        </w:rPr>
        <w:t>.</w:t>
      </w:r>
    </w:p>
    <w:p w14:paraId="3771EE7C" w14:textId="77777777" w:rsidR="00CE118F" w:rsidRDefault="00CE118F" w:rsidP="00EA0723">
      <w:pPr>
        <w:jc w:val="center"/>
        <w:rPr>
          <w:rFonts w:ascii="Tahoma" w:hAnsi="Tahoma" w:cs="Tahoma"/>
          <w:sz w:val="40"/>
          <w:szCs w:val="40"/>
        </w:rPr>
      </w:pPr>
    </w:p>
    <w:p w14:paraId="28D6EC4E" w14:textId="77777777" w:rsidR="00E11D37" w:rsidRDefault="00181B27" w:rsidP="00E11D37">
      <w:pPr>
        <w:jc w:val="center"/>
        <w:rPr>
          <w:rFonts w:ascii="Tahoma" w:hAnsi="Tahoma" w:cs="Tahoma"/>
          <w:sz w:val="40"/>
          <w:szCs w:val="40"/>
        </w:rPr>
      </w:pPr>
      <w:r w:rsidRPr="006D4AE3">
        <w:rPr>
          <w:rFonts w:ascii="Tahoma" w:hAnsi="Tahoma" w:cs="Tahoma"/>
          <w:sz w:val="40"/>
          <w:szCs w:val="40"/>
        </w:rPr>
        <w:t xml:space="preserve">si </w:t>
      </w:r>
      <w:r w:rsidR="00E11D37">
        <w:rPr>
          <w:rFonts w:ascii="Tahoma" w:hAnsi="Tahoma" w:cs="Tahoma"/>
          <w:sz w:val="40"/>
          <w:szCs w:val="40"/>
        </w:rPr>
        <w:t>V</w:t>
      </w:r>
      <w:r w:rsidRPr="006D4AE3">
        <w:rPr>
          <w:rFonts w:ascii="Tahoma" w:hAnsi="Tahoma" w:cs="Tahoma"/>
          <w:sz w:val="40"/>
          <w:szCs w:val="40"/>
        </w:rPr>
        <w:t xml:space="preserve">ás dovoluje pozvat na přednášku </w:t>
      </w:r>
    </w:p>
    <w:p w14:paraId="58343D55" w14:textId="0767C6B0" w:rsidR="00BF3BE4" w:rsidRPr="006D4AE3" w:rsidRDefault="00BF3BE4" w:rsidP="00E11D37">
      <w:pPr>
        <w:jc w:val="center"/>
        <w:rPr>
          <w:rFonts w:ascii="Tahoma" w:hAnsi="Tahoma" w:cs="Tahoma"/>
          <w:sz w:val="40"/>
          <w:szCs w:val="40"/>
        </w:rPr>
      </w:pPr>
    </w:p>
    <w:p w14:paraId="6721CD47" w14:textId="77777777" w:rsidR="004A49B3" w:rsidRPr="00F67833" w:rsidRDefault="004A49B3" w:rsidP="00EA0723">
      <w:pPr>
        <w:jc w:val="center"/>
        <w:rPr>
          <w:rFonts w:ascii="Tahoma" w:hAnsi="Tahoma" w:cs="Tahoma"/>
          <w:sz w:val="32"/>
          <w:szCs w:val="32"/>
        </w:rPr>
      </w:pPr>
    </w:p>
    <w:p w14:paraId="16CD101C" w14:textId="77777777" w:rsidR="00181B27" w:rsidRPr="006D4AE3" w:rsidRDefault="0049225B" w:rsidP="00EA0723">
      <w:pPr>
        <w:jc w:val="center"/>
        <w:rPr>
          <w:rFonts w:ascii="Tahoma" w:hAnsi="Tahoma" w:cs="Tahoma"/>
          <w:b/>
          <w:i/>
          <w:sz w:val="56"/>
          <w:szCs w:val="56"/>
        </w:rPr>
      </w:pPr>
      <w:r>
        <w:rPr>
          <w:rFonts w:ascii="Tahoma" w:hAnsi="Tahoma" w:cs="Tahoma"/>
          <w:b/>
          <w:i/>
          <w:sz w:val="56"/>
          <w:szCs w:val="56"/>
        </w:rPr>
        <w:t>prof</w:t>
      </w:r>
      <w:r w:rsidR="00E11D37">
        <w:rPr>
          <w:rFonts w:ascii="Tahoma" w:hAnsi="Tahoma" w:cs="Tahoma"/>
          <w:b/>
          <w:i/>
          <w:sz w:val="56"/>
          <w:szCs w:val="56"/>
        </w:rPr>
        <w:t>. PhDr</w:t>
      </w:r>
      <w:r w:rsidR="00181B27" w:rsidRPr="006D4AE3">
        <w:rPr>
          <w:rFonts w:ascii="Tahoma" w:hAnsi="Tahoma" w:cs="Tahoma"/>
          <w:b/>
          <w:i/>
          <w:sz w:val="56"/>
          <w:szCs w:val="56"/>
        </w:rPr>
        <w:t xml:space="preserve">. </w:t>
      </w:r>
      <w:r w:rsidR="00E11D37">
        <w:rPr>
          <w:rFonts w:ascii="Tahoma" w:hAnsi="Tahoma" w:cs="Tahoma"/>
          <w:b/>
          <w:i/>
          <w:sz w:val="56"/>
          <w:szCs w:val="56"/>
        </w:rPr>
        <w:t>Stanislava Balíka, Ph.D.</w:t>
      </w:r>
    </w:p>
    <w:p w14:paraId="53EFCA8D" w14:textId="77777777" w:rsidR="004A49B3" w:rsidRPr="006D1FD7" w:rsidRDefault="004A49B3" w:rsidP="00EA0723">
      <w:pPr>
        <w:jc w:val="center"/>
        <w:rPr>
          <w:rFonts w:ascii="Tahoma" w:hAnsi="Tahoma" w:cs="Tahoma"/>
        </w:rPr>
      </w:pPr>
    </w:p>
    <w:p w14:paraId="29BD21B5" w14:textId="5ED30676" w:rsidR="004171BE" w:rsidRDefault="00682E19" w:rsidP="00EA0723">
      <w:pPr>
        <w:jc w:val="center"/>
        <w:rPr>
          <w:rFonts w:ascii="Tahoma" w:hAnsi="Tahoma" w:cs="Tahoma"/>
          <w:i/>
          <w:sz w:val="56"/>
          <w:szCs w:val="56"/>
        </w:rPr>
      </w:pPr>
      <w:r>
        <w:rPr>
          <w:rFonts w:ascii="Tahoma" w:hAnsi="Tahoma" w:cs="Tahoma"/>
          <w:b/>
          <w:sz w:val="64"/>
          <w:szCs w:val="64"/>
        </w:rPr>
        <w:t>Bludov a druhá světová válka</w:t>
      </w:r>
    </w:p>
    <w:p w14:paraId="57C2E06A" w14:textId="77777777" w:rsidR="00F67833" w:rsidRPr="00F67833" w:rsidRDefault="00F67833" w:rsidP="00EA0723">
      <w:pPr>
        <w:jc w:val="center"/>
        <w:rPr>
          <w:rFonts w:ascii="Tahoma" w:hAnsi="Tahoma" w:cs="Tahoma"/>
          <w:sz w:val="40"/>
          <w:szCs w:val="40"/>
        </w:rPr>
      </w:pPr>
    </w:p>
    <w:p w14:paraId="6A281D2B" w14:textId="72B4A7D0" w:rsidR="008F522D" w:rsidRPr="00F1468B" w:rsidRDefault="008F522D" w:rsidP="00EA0723">
      <w:pPr>
        <w:jc w:val="center"/>
        <w:rPr>
          <w:rFonts w:ascii="Tahoma" w:hAnsi="Tahoma" w:cs="Tahoma"/>
          <w:b/>
          <w:sz w:val="56"/>
          <w:szCs w:val="56"/>
        </w:rPr>
      </w:pPr>
      <w:r w:rsidRPr="00F1468B">
        <w:rPr>
          <w:rFonts w:ascii="Tahoma" w:hAnsi="Tahoma" w:cs="Tahoma"/>
          <w:sz w:val="56"/>
          <w:szCs w:val="56"/>
        </w:rPr>
        <w:t xml:space="preserve">Kdy: </w:t>
      </w:r>
      <w:r w:rsidR="009D639E" w:rsidRPr="00F1468B">
        <w:rPr>
          <w:rFonts w:ascii="Tahoma" w:hAnsi="Tahoma" w:cs="Tahoma"/>
          <w:b/>
          <w:sz w:val="56"/>
          <w:szCs w:val="56"/>
        </w:rPr>
        <w:t>v</w:t>
      </w:r>
      <w:r w:rsidR="00682E19" w:rsidRPr="00F1468B">
        <w:rPr>
          <w:rFonts w:ascii="Tahoma" w:hAnsi="Tahoma" w:cs="Tahoma"/>
          <w:b/>
          <w:sz w:val="56"/>
          <w:szCs w:val="56"/>
        </w:rPr>
        <w:t> pondělí 17. března 2025</w:t>
      </w:r>
      <w:r w:rsidR="00181B27" w:rsidRPr="00F1468B">
        <w:rPr>
          <w:rFonts w:ascii="Tahoma" w:hAnsi="Tahoma" w:cs="Tahoma"/>
          <w:b/>
          <w:sz w:val="56"/>
          <w:szCs w:val="56"/>
        </w:rPr>
        <w:t xml:space="preserve"> </w:t>
      </w:r>
      <w:r w:rsidR="00CE118F" w:rsidRPr="00F1468B">
        <w:rPr>
          <w:rFonts w:ascii="Tahoma" w:hAnsi="Tahoma" w:cs="Tahoma"/>
          <w:sz w:val="56"/>
          <w:szCs w:val="56"/>
        </w:rPr>
        <w:t>od</w:t>
      </w:r>
      <w:r w:rsidR="00181B27" w:rsidRPr="00F1468B">
        <w:rPr>
          <w:rFonts w:ascii="Tahoma" w:hAnsi="Tahoma" w:cs="Tahoma"/>
          <w:sz w:val="56"/>
          <w:szCs w:val="56"/>
        </w:rPr>
        <w:t> </w:t>
      </w:r>
      <w:r w:rsidR="00682E19" w:rsidRPr="00F1468B">
        <w:rPr>
          <w:rFonts w:ascii="Tahoma" w:hAnsi="Tahoma" w:cs="Tahoma"/>
          <w:b/>
          <w:sz w:val="56"/>
          <w:szCs w:val="56"/>
        </w:rPr>
        <w:t>1</w:t>
      </w:r>
      <w:r w:rsidR="00F1468B" w:rsidRPr="00F1468B">
        <w:rPr>
          <w:rFonts w:ascii="Tahoma" w:hAnsi="Tahoma" w:cs="Tahoma"/>
          <w:b/>
          <w:sz w:val="56"/>
          <w:szCs w:val="56"/>
        </w:rPr>
        <w:t>3</w:t>
      </w:r>
      <w:r w:rsidR="00682E19" w:rsidRPr="00F1468B">
        <w:rPr>
          <w:rFonts w:ascii="Tahoma" w:hAnsi="Tahoma" w:cs="Tahoma"/>
          <w:b/>
          <w:sz w:val="56"/>
          <w:szCs w:val="56"/>
        </w:rPr>
        <w:t>:</w:t>
      </w:r>
      <w:r w:rsidR="00F1468B" w:rsidRPr="00F1468B">
        <w:rPr>
          <w:rFonts w:ascii="Tahoma" w:hAnsi="Tahoma" w:cs="Tahoma"/>
          <w:b/>
          <w:sz w:val="56"/>
          <w:szCs w:val="56"/>
        </w:rPr>
        <w:t>1</w:t>
      </w:r>
      <w:r w:rsidR="00682E19" w:rsidRPr="00F1468B">
        <w:rPr>
          <w:rFonts w:ascii="Tahoma" w:hAnsi="Tahoma" w:cs="Tahoma"/>
          <w:b/>
          <w:sz w:val="56"/>
          <w:szCs w:val="56"/>
        </w:rPr>
        <w:t>0</w:t>
      </w:r>
      <w:r w:rsidR="00181B27" w:rsidRPr="00F1468B">
        <w:rPr>
          <w:rFonts w:ascii="Tahoma" w:hAnsi="Tahoma" w:cs="Tahoma"/>
          <w:b/>
          <w:sz w:val="56"/>
          <w:szCs w:val="56"/>
        </w:rPr>
        <w:t xml:space="preserve"> </w:t>
      </w:r>
    </w:p>
    <w:p w14:paraId="1FF3F295" w14:textId="77777777" w:rsidR="00181B27" w:rsidRPr="006D4AE3" w:rsidRDefault="008F522D" w:rsidP="00EA0723">
      <w:pPr>
        <w:jc w:val="center"/>
        <w:rPr>
          <w:rFonts w:ascii="Tahoma" w:hAnsi="Tahoma" w:cs="Tahoma"/>
          <w:sz w:val="56"/>
          <w:szCs w:val="56"/>
        </w:rPr>
      </w:pPr>
      <w:r w:rsidRPr="00F1468B">
        <w:rPr>
          <w:rFonts w:ascii="Tahoma" w:hAnsi="Tahoma" w:cs="Tahoma"/>
          <w:sz w:val="56"/>
          <w:szCs w:val="56"/>
        </w:rPr>
        <w:t xml:space="preserve">Kde: </w:t>
      </w:r>
      <w:r w:rsidR="00E11D37" w:rsidRPr="00F1468B">
        <w:rPr>
          <w:rFonts w:ascii="Tahoma" w:hAnsi="Tahoma" w:cs="Tahoma"/>
          <w:b/>
          <w:sz w:val="56"/>
          <w:szCs w:val="56"/>
        </w:rPr>
        <w:t>základní škola, nová budova</w:t>
      </w:r>
      <w:r w:rsidR="0049225B" w:rsidRPr="003F2228">
        <w:rPr>
          <w:rFonts w:ascii="Tahoma" w:hAnsi="Tahoma" w:cs="Tahoma"/>
          <w:b/>
          <w:sz w:val="56"/>
          <w:szCs w:val="56"/>
        </w:rPr>
        <w:t>, 1. patro</w:t>
      </w:r>
    </w:p>
    <w:p w14:paraId="6CAE108C" w14:textId="77777777" w:rsidR="008F522D" w:rsidRDefault="008F522D" w:rsidP="00EA0723">
      <w:pPr>
        <w:jc w:val="center"/>
        <w:rPr>
          <w:rFonts w:ascii="Tahoma" w:hAnsi="Tahoma" w:cs="Tahoma"/>
          <w:sz w:val="40"/>
          <w:szCs w:val="40"/>
        </w:rPr>
      </w:pPr>
    </w:p>
    <w:p w14:paraId="6CBDC391" w14:textId="77777777" w:rsidR="008F522D" w:rsidRDefault="00181B27" w:rsidP="00EA0723">
      <w:pPr>
        <w:jc w:val="center"/>
        <w:rPr>
          <w:rFonts w:ascii="Tahoma" w:hAnsi="Tahoma" w:cs="Tahoma"/>
          <w:sz w:val="40"/>
          <w:szCs w:val="40"/>
        </w:rPr>
      </w:pPr>
      <w:r w:rsidRPr="006D4AE3">
        <w:rPr>
          <w:rFonts w:ascii="Tahoma" w:hAnsi="Tahoma" w:cs="Tahoma"/>
          <w:sz w:val="40"/>
          <w:szCs w:val="40"/>
        </w:rPr>
        <w:t xml:space="preserve">Přednáška </w:t>
      </w:r>
      <w:r w:rsidR="00F67833">
        <w:rPr>
          <w:rFonts w:ascii="Tahoma" w:hAnsi="Tahoma" w:cs="Tahoma"/>
          <w:sz w:val="40"/>
          <w:szCs w:val="40"/>
        </w:rPr>
        <w:t>se uskuteční jako</w:t>
      </w:r>
      <w:r w:rsidRPr="006D4AE3">
        <w:rPr>
          <w:rFonts w:ascii="Tahoma" w:hAnsi="Tahoma" w:cs="Tahoma"/>
          <w:sz w:val="40"/>
          <w:szCs w:val="40"/>
        </w:rPr>
        <w:t xml:space="preserve"> připomenutí si smutného výročí </w:t>
      </w:r>
    </w:p>
    <w:p w14:paraId="4704837E" w14:textId="44419A48" w:rsidR="00181B27" w:rsidRDefault="00EA0723" w:rsidP="00EA0723">
      <w:pPr>
        <w:jc w:val="center"/>
        <w:rPr>
          <w:rFonts w:ascii="Tahoma" w:hAnsi="Tahoma" w:cs="Tahoma"/>
          <w:sz w:val="40"/>
          <w:szCs w:val="40"/>
        </w:rPr>
      </w:pPr>
      <w:r w:rsidRPr="006D4AE3">
        <w:rPr>
          <w:rFonts w:ascii="Tahoma" w:hAnsi="Tahoma" w:cs="Tahoma"/>
          <w:sz w:val="40"/>
          <w:szCs w:val="40"/>
        </w:rPr>
        <w:t>„Vítězného února</w:t>
      </w:r>
      <w:r w:rsidR="008F522D">
        <w:rPr>
          <w:rFonts w:ascii="Tahoma" w:hAnsi="Tahoma" w:cs="Tahoma"/>
          <w:sz w:val="40"/>
          <w:szCs w:val="40"/>
        </w:rPr>
        <w:t xml:space="preserve"> </w:t>
      </w:r>
      <w:r w:rsidR="00181B27" w:rsidRPr="006D4AE3">
        <w:rPr>
          <w:rFonts w:ascii="Tahoma" w:hAnsi="Tahoma" w:cs="Tahoma"/>
          <w:sz w:val="40"/>
          <w:szCs w:val="40"/>
        </w:rPr>
        <w:t>1948</w:t>
      </w:r>
      <w:r w:rsidR="008F522D">
        <w:rPr>
          <w:rFonts w:ascii="Tahoma" w:hAnsi="Tahoma" w:cs="Tahoma"/>
          <w:sz w:val="40"/>
          <w:szCs w:val="40"/>
        </w:rPr>
        <w:t>“</w:t>
      </w:r>
      <w:r w:rsidR="00682E19">
        <w:rPr>
          <w:rFonts w:ascii="Tahoma" w:hAnsi="Tahoma" w:cs="Tahoma"/>
          <w:sz w:val="40"/>
          <w:szCs w:val="40"/>
        </w:rPr>
        <w:t xml:space="preserve"> a 80. výročí konce druhé světové války</w:t>
      </w:r>
    </w:p>
    <w:p w14:paraId="3873D6CF" w14:textId="77777777" w:rsidR="00F815A2" w:rsidRPr="006D4AE3" w:rsidRDefault="00F815A2" w:rsidP="00EA0723">
      <w:pPr>
        <w:jc w:val="center"/>
        <w:rPr>
          <w:rFonts w:ascii="Tahoma" w:hAnsi="Tahoma" w:cs="Tahoma"/>
          <w:sz w:val="40"/>
          <w:szCs w:val="40"/>
        </w:rPr>
      </w:pPr>
    </w:p>
    <w:p w14:paraId="13354F52" w14:textId="77777777" w:rsidR="00EA0723" w:rsidRPr="006D4AE3" w:rsidRDefault="00EA0723" w:rsidP="00EA0723">
      <w:pPr>
        <w:jc w:val="center"/>
        <w:rPr>
          <w:rFonts w:ascii="Tahoma" w:hAnsi="Tahoma" w:cs="Tahoma"/>
          <w:sz w:val="56"/>
          <w:szCs w:val="56"/>
        </w:rPr>
      </w:pPr>
      <w:r w:rsidRPr="006D4AE3">
        <w:rPr>
          <w:rFonts w:ascii="Tahoma" w:hAnsi="Tahoma" w:cs="Tahoma"/>
          <w:sz w:val="56"/>
          <w:szCs w:val="56"/>
        </w:rPr>
        <w:t>Všichni jste srdečně zváni</w:t>
      </w:r>
    </w:p>
    <w:sectPr w:rsidR="00EA0723" w:rsidRPr="006D4AE3" w:rsidSect="00CE118F">
      <w:pgSz w:w="16838" w:h="11906" w:orient="landscape" w:code="9"/>
      <w:pgMar w:top="539" w:right="1134" w:bottom="72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B0B2" w14:textId="77777777" w:rsidR="00DD5E2B" w:rsidRDefault="00DD5E2B">
      <w:r>
        <w:separator/>
      </w:r>
    </w:p>
  </w:endnote>
  <w:endnote w:type="continuationSeparator" w:id="0">
    <w:p w14:paraId="1B20B8E6" w14:textId="77777777" w:rsidR="00DD5E2B" w:rsidRDefault="00D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B8EA" w14:textId="77777777" w:rsidR="00DD5E2B" w:rsidRDefault="00DD5E2B">
      <w:r>
        <w:separator/>
      </w:r>
    </w:p>
  </w:footnote>
  <w:footnote w:type="continuationSeparator" w:id="0">
    <w:p w14:paraId="0A80E86B" w14:textId="77777777" w:rsidR="00DD5E2B" w:rsidRDefault="00DD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5E"/>
    <w:rsid w:val="00021962"/>
    <w:rsid w:val="00045E68"/>
    <w:rsid w:val="00067A5E"/>
    <w:rsid w:val="000A78AF"/>
    <w:rsid w:val="000D7112"/>
    <w:rsid w:val="00181B27"/>
    <w:rsid w:val="001875C2"/>
    <w:rsid w:val="00190DDB"/>
    <w:rsid w:val="002C7C96"/>
    <w:rsid w:val="003014A0"/>
    <w:rsid w:val="003234A9"/>
    <w:rsid w:val="003F2228"/>
    <w:rsid w:val="004122B7"/>
    <w:rsid w:val="004171BE"/>
    <w:rsid w:val="00485BF2"/>
    <w:rsid w:val="0049225B"/>
    <w:rsid w:val="004A49B3"/>
    <w:rsid w:val="004F03B9"/>
    <w:rsid w:val="004F229F"/>
    <w:rsid w:val="00573BB8"/>
    <w:rsid w:val="00630D7E"/>
    <w:rsid w:val="00682E19"/>
    <w:rsid w:val="006D1FD7"/>
    <w:rsid w:val="006D4AE3"/>
    <w:rsid w:val="00820FE0"/>
    <w:rsid w:val="00846777"/>
    <w:rsid w:val="008969EB"/>
    <w:rsid w:val="008E2B07"/>
    <w:rsid w:val="008F522D"/>
    <w:rsid w:val="008F5C15"/>
    <w:rsid w:val="009D639E"/>
    <w:rsid w:val="00A66A41"/>
    <w:rsid w:val="00A922C8"/>
    <w:rsid w:val="00B85B94"/>
    <w:rsid w:val="00BF3BE4"/>
    <w:rsid w:val="00C85CFE"/>
    <w:rsid w:val="00C8732B"/>
    <w:rsid w:val="00CA72D2"/>
    <w:rsid w:val="00CB2421"/>
    <w:rsid w:val="00CE118F"/>
    <w:rsid w:val="00D1395E"/>
    <w:rsid w:val="00D72FD6"/>
    <w:rsid w:val="00DD56A5"/>
    <w:rsid w:val="00DD5E2B"/>
    <w:rsid w:val="00E11D37"/>
    <w:rsid w:val="00E157C4"/>
    <w:rsid w:val="00E74618"/>
    <w:rsid w:val="00EA0723"/>
    <w:rsid w:val="00F1468B"/>
    <w:rsid w:val="00F36EFF"/>
    <w:rsid w:val="00F67833"/>
    <w:rsid w:val="00F815A2"/>
    <w:rsid w:val="00FB0AAB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633AD"/>
  <w15:chartTrackingRefBased/>
  <w15:docId w15:val="{B4EBC532-4A48-4C46-B24D-1A818A85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EFF"/>
  </w:style>
  <w:style w:type="paragraph" w:styleId="Nadpis1">
    <w:name w:val="heading 1"/>
    <w:basedOn w:val="Normln"/>
    <w:next w:val="Normln"/>
    <w:qFormat/>
    <w:rsid w:val="00F36EFF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6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6EFF"/>
    <w:pPr>
      <w:tabs>
        <w:tab w:val="center" w:pos="4536"/>
        <w:tab w:val="right" w:pos="9072"/>
      </w:tabs>
    </w:pPr>
  </w:style>
  <w:style w:type="character" w:styleId="Hypertextovodkaz">
    <w:name w:val="Hyperlink"/>
    <w:rsid w:val="002C7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ik\Data%20aplikac&#237;\Microsoft\&#352;ablony\jesenick&#225;%20lesn&#237;%20&#353;kol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jesenická lesní škola</Template>
  <TotalTime>11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 vás dovoluje pozvat na přednášku pracovníka Úřadu dokumentace a vyšetřování zločinů komunismu Policie ČR</vt:lpstr>
    </vt:vector>
  </TitlesOfParts>
  <Company>FSS MU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vás dovoluje pozvat na přednášku pracovníka Úřadu dokumentace a vyšetřování zločinů komunismu Policie ČR</dc:title>
  <dc:subject/>
  <dc:creator>Stanislav Balík</dc:creator>
  <cp:keywords/>
  <cp:lastModifiedBy>Balík Stanislav</cp:lastModifiedBy>
  <cp:revision>12</cp:revision>
  <cp:lastPrinted>1899-12-31T23:00:00Z</cp:lastPrinted>
  <dcterms:created xsi:type="dcterms:W3CDTF">2020-01-17T15:34:00Z</dcterms:created>
  <dcterms:modified xsi:type="dcterms:W3CDTF">2025-02-18T12:19:00Z</dcterms:modified>
</cp:coreProperties>
</file>